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0B" w:rsidRDefault="0076570B" w:rsidP="0076570B">
      <w:pPr>
        <w:spacing w:after="0" w:line="560" w:lineRule="exact"/>
        <w:ind w:firstLineChars="400" w:firstLine="1280"/>
        <w:jc w:val="both"/>
        <w:rPr>
          <w:rFonts w:ascii="仿宋_GB2312" w:eastAsia="仿宋_GB2312"/>
          <w:sz w:val="32"/>
          <w:szCs w:val="32"/>
          <w:lang w:eastAsia="zh-CN"/>
        </w:rPr>
      </w:pPr>
    </w:p>
    <w:p w:rsidR="001E032E" w:rsidRPr="00DD4196" w:rsidRDefault="001E032E" w:rsidP="00DD4196">
      <w:pPr>
        <w:spacing w:after="0" w:line="560" w:lineRule="exact"/>
        <w:ind w:firstLineChars="200" w:firstLine="880"/>
        <w:rPr>
          <w:rFonts w:ascii="方正小标宋_GBK" w:eastAsia="方正小标宋_GBK"/>
          <w:sz w:val="44"/>
          <w:szCs w:val="44"/>
          <w:lang w:eastAsia="zh-CN"/>
        </w:rPr>
      </w:pPr>
      <w:r w:rsidRPr="00DD4196">
        <w:rPr>
          <w:rFonts w:ascii="方正小标宋_GBK" w:eastAsia="方正小标宋_GBK" w:hint="eastAsia"/>
          <w:sz w:val="44"/>
          <w:szCs w:val="44"/>
          <w:lang w:eastAsia="zh-CN"/>
        </w:rPr>
        <w:t>成都农业科技职业学院公务接待清单</w:t>
      </w:r>
    </w:p>
    <w:p w:rsidR="001E032E" w:rsidRPr="0076570B" w:rsidRDefault="001E032E" w:rsidP="006F7763">
      <w:pPr>
        <w:spacing w:after="0" w:line="560" w:lineRule="exact"/>
        <w:jc w:val="both"/>
        <w:rPr>
          <w:rFonts w:ascii="仿宋_GB2312" w:eastAsia="仿宋_GB2312"/>
          <w:sz w:val="32"/>
          <w:szCs w:val="32"/>
          <w:lang w:eastAsia="zh-CN"/>
        </w:rPr>
      </w:pPr>
    </w:p>
    <w:tbl>
      <w:tblPr>
        <w:tblW w:w="9085" w:type="dxa"/>
        <w:tblInd w:w="95" w:type="dxa"/>
        <w:tblLayout w:type="fixed"/>
        <w:tblLook w:val="0000"/>
      </w:tblPr>
      <w:tblGrid>
        <w:gridCol w:w="1714"/>
        <w:gridCol w:w="2410"/>
        <w:gridCol w:w="425"/>
        <w:gridCol w:w="1985"/>
        <w:gridCol w:w="2551"/>
      </w:tblGrid>
      <w:tr w:rsidR="001E032E" w:rsidRPr="006F7763" w:rsidTr="00273910">
        <w:trPr>
          <w:trHeight w:hRule="exact" w:val="68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2E" w:rsidRPr="006F7763" w:rsidRDefault="001E032E" w:rsidP="006F7763">
            <w:pPr>
              <w:spacing w:after="0" w:line="560" w:lineRule="exact"/>
              <w:jc w:val="both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7763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接待对象</w:t>
            </w:r>
          </w:p>
          <w:p w:rsidR="001E032E" w:rsidRPr="006F7763" w:rsidRDefault="001E032E" w:rsidP="006F7763">
            <w:pPr>
              <w:spacing w:after="0" w:line="560" w:lineRule="exact"/>
              <w:jc w:val="both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7763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E" w:rsidRPr="006F7763" w:rsidRDefault="001E032E" w:rsidP="006F7763">
            <w:pPr>
              <w:spacing w:after="0" w:line="560" w:lineRule="exact"/>
              <w:jc w:val="both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E" w:rsidRPr="006F7763" w:rsidRDefault="001E032E" w:rsidP="006F7763">
            <w:pPr>
              <w:spacing w:after="0" w:line="560" w:lineRule="exact"/>
              <w:jc w:val="both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7763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有无公函</w:t>
            </w:r>
          </w:p>
          <w:p w:rsidR="001E032E" w:rsidRPr="006F7763" w:rsidRDefault="001E032E" w:rsidP="006F7763">
            <w:pPr>
              <w:spacing w:after="0" w:line="560" w:lineRule="exact"/>
              <w:jc w:val="both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7763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或邀请函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E" w:rsidRPr="006F7763" w:rsidRDefault="001E032E" w:rsidP="006F7763">
            <w:pPr>
              <w:spacing w:after="0" w:line="560" w:lineRule="exact"/>
              <w:jc w:val="both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</w:tr>
      <w:tr w:rsidR="001E032E" w:rsidRPr="006F7763" w:rsidTr="002F50B5">
        <w:trPr>
          <w:trHeight w:hRule="exact" w:val="68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2E" w:rsidRPr="006F7763" w:rsidRDefault="001E032E" w:rsidP="006F7763">
            <w:pPr>
              <w:spacing w:after="0" w:line="560" w:lineRule="exact"/>
              <w:jc w:val="both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7763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带队人员</w:t>
            </w:r>
          </w:p>
          <w:p w:rsidR="001E032E" w:rsidRPr="006F7763" w:rsidRDefault="001E032E" w:rsidP="006F7763">
            <w:pPr>
              <w:spacing w:after="0" w:line="560" w:lineRule="exact"/>
              <w:jc w:val="both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7763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及人数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E" w:rsidRPr="006F7763" w:rsidRDefault="001E032E" w:rsidP="006F7763">
            <w:pPr>
              <w:spacing w:after="0" w:line="560" w:lineRule="exact"/>
              <w:jc w:val="both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</w:tr>
      <w:tr w:rsidR="001E032E" w:rsidRPr="006F7763" w:rsidTr="00273910">
        <w:trPr>
          <w:trHeight w:hRule="exact" w:val="680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32E" w:rsidRPr="006F7763" w:rsidRDefault="001E032E" w:rsidP="006F7763">
            <w:pPr>
              <w:spacing w:after="0" w:line="560" w:lineRule="exact"/>
              <w:jc w:val="both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7763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接待费用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2E" w:rsidRPr="006F7763" w:rsidRDefault="001E032E" w:rsidP="006F7763">
            <w:pPr>
              <w:spacing w:after="0" w:line="560" w:lineRule="exact"/>
              <w:jc w:val="both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7763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用餐金额及结算方式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2E" w:rsidRPr="006F7763" w:rsidRDefault="001E032E" w:rsidP="006F7763">
            <w:pPr>
              <w:spacing w:after="0" w:line="560" w:lineRule="exact"/>
              <w:jc w:val="both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</w:tr>
      <w:tr w:rsidR="001E032E" w:rsidRPr="006F7763" w:rsidTr="00273910">
        <w:trPr>
          <w:trHeight w:hRule="exact" w:val="680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32E" w:rsidRPr="006F7763" w:rsidRDefault="001E032E" w:rsidP="006F7763">
            <w:pPr>
              <w:spacing w:after="0" w:line="560" w:lineRule="exact"/>
              <w:jc w:val="both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2E" w:rsidRPr="006F7763" w:rsidRDefault="001E032E" w:rsidP="006F7763">
            <w:pPr>
              <w:spacing w:after="0" w:line="560" w:lineRule="exact"/>
              <w:jc w:val="both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7763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住宿金额及结算方式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2E" w:rsidRPr="006F7763" w:rsidRDefault="001E032E" w:rsidP="006F7763">
            <w:pPr>
              <w:spacing w:after="0" w:line="560" w:lineRule="exact"/>
              <w:jc w:val="both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</w:tr>
      <w:tr w:rsidR="001E032E" w:rsidRPr="006F7763" w:rsidTr="00273910">
        <w:trPr>
          <w:trHeight w:hRule="exact" w:val="680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2E" w:rsidRPr="006F7763" w:rsidRDefault="001E032E" w:rsidP="006F7763">
            <w:pPr>
              <w:spacing w:after="0" w:line="560" w:lineRule="exact"/>
              <w:jc w:val="both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2E" w:rsidRPr="006F7763" w:rsidRDefault="001E032E" w:rsidP="006F7763">
            <w:pPr>
              <w:spacing w:after="0" w:line="560" w:lineRule="exact"/>
              <w:jc w:val="both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7763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其他费用事项及结算方式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2E" w:rsidRPr="006F7763" w:rsidRDefault="001E032E" w:rsidP="006F7763">
            <w:pPr>
              <w:spacing w:after="0" w:line="560" w:lineRule="exact"/>
              <w:jc w:val="both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</w:tr>
      <w:tr w:rsidR="001E032E" w:rsidRPr="006F7763" w:rsidTr="00273910">
        <w:trPr>
          <w:trHeight w:hRule="exact" w:val="68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2E" w:rsidRPr="006F7763" w:rsidRDefault="001E032E" w:rsidP="006F7763">
            <w:pPr>
              <w:spacing w:after="0" w:line="560" w:lineRule="exact"/>
              <w:jc w:val="both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7763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接待部门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E" w:rsidRPr="006F7763" w:rsidRDefault="001E032E" w:rsidP="006F7763">
            <w:pPr>
              <w:spacing w:after="0" w:line="560" w:lineRule="exact"/>
              <w:jc w:val="both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7763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E" w:rsidRPr="006F7763" w:rsidRDefault="00273910" w:rsidP="00273910">
            <w:pPr>
              <w:spacing w:after="0" w:line="560" w:lineRule="exact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273910">
              <w:rPr>
                <w:rFonts w:ascii="仿宋_GB2312" w:eastAsia="仿宋_GB2312" w:hAnsi="宋体" w:cs="宋体" w:hint="eastAsia"/>
                <w:spacing w:val="-22"/>
                <w:sz w:val="32"/>
                <w:szCs w:val="32"/>
                <w:lang w:eastAsia="zh-CN"/>
              </w:rPr>
              <w:t>部门负责人签字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E" w:rsidRPr="006F7763" w:rsidRDefault="001E032E" w:rsidP="006F7763">
            <w:pPr>
              <w:spacing w:after="0" w:line="560" w:lineRule="exact"/>
              <w:jc w:val="both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7763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</w:tr>
      <w:tr w:rsidR="001E032E" w:rsidRPr="006F7763" w:rsidTr="00273910">
        <w:trPr>
          <w:trHeight w:hRule="exact" w:val="68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2E" w:rsidRPr="006F7763" w:rsidRDefault="001E032E" w:rsidP="006F7763">
            <w:pPr>
              <w:spacing w:after="0" w:line="560" w:lineRule="exact"/>
              <w:jc w:val="both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7763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学院领导</w:t>
            </w:r>
          </w:p>
          <w:p w:rsidR="001E032E" w:rsidRPr="006F7763" w:rsidRDefault="001E032E" w:rsidP="006F7763">
            <w:pPr>
              <w:spacing w:after="0" w:line="560" w:lineRule="exact"/>
              <w:jc w:val="both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7763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签字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E" w:rsidRPr="006F7763" w:rsidRDefault="001E032E" w:rsidP="006F7763">
            <w:pPr>
              <w:spacing w:after="0" w:line="560" w:lineRule="exact"/>
              <w:jc w:val="both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E" w:rsidRPr="006F7763" w:rsidRDefault="001E032E" w:rsidP="006F7763">
            <w:pPr>
              <w:spacing w:after="0" w:line="560" w:lineRule="exact"/>
              <w:jc w:val="both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7763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财务部门</w:t>
            </w:r>
          </w:p>
          <w:p w:rsidR="001E032E" w:rsidRPr="006F7763" w:rsidRDefault="001E032E" w:rsidP="006F7763">
            <w:pPr>
              <w:spacing w:after="0" w:line="560" w:lineRule="exact"/>
              <w:jc w:val="both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7763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审核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E" w:rsidRPr="006F7763" w:rsidRDefault="001E032E" w:rsidP="006F7763">
            <w:pPr>
              <w:spacing w:after="0" w:line="560" w:lineRule="exact"/>
              <w:jc w:val="both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</w:tr>
    </w:tbl>
    <w:p w:rsidR="005738B3" w:rsidRPr="006F7763" w:rsidRDefault="005738B3" w:rsidP="006F7763">
      <w:pPr>
        <w:spacing w:after="0" w:line="560" w:lineRule="exact"/>
        <w:ind w:firstLineChars="200" w:firstLine="640"/>
        <w:jc w:val="both"/>
        <w:rPr>
          <w:rFonts w:ascii="仿宋_GB2312" w:eastAsia="仿宋_GB2312"/>
          <w:noProof/>
          <w:sz w:val="32"/>
          <w:szCs w:val="32"/>
          <w:lang w:eastAsia="zh-CN" w:bidi="ar-SA"/>
        </w:rPr>
      </w:pPr>
    </w:p>
    <w:p w:rsidR="001E032E" w:rsidRPr="0076570B" w:rsidRDefault="001E032E" w:rsidP="0076570B">
      <w:pPr>
        <w:spacing w:after="0" w:line="560" w:lineRule="exact"/>
        <w:ind w:firstLineChars="200" w:firstLine="640"/>
        <w:jc w:val="both"/>
        <w:rPr>
          <w:rFonts w:ascii="仿宋_GB2312" w:eastAsia="仿宋_GB2312"/>
          <w:noProof/>
          <w:sz w:val="32"/>
          <w:szCs w:val="32"/>
          <w:lang w:eastAsia="zh-CN" w:bidi="ar-SA"/>
        </w:rPr>
      </w:pPr>
    </w:p>
    <w:p w:rsidR="004C7483" w:rsidRPr="0076570B" w:rsidRDefault="004C7483" w:rsidP="0076570B">
      <w:pPr>
        <w:spacing w:after="0" w:line="560" w:lineRule="exact"/>
        <w:jc w:val="both"/>
        <w:rPr>
          <w:rFonts w:ascii="仿宋_GB2312" w:eastAsia="仿宋_GB2312"/>
          <w:noProof/>
          <w:sz w:val="32"/>
          <w:szCs w:val="32"/>
          <w:lang w:eastAsia="zh-CN" w:bidi="ar-SA"/>
        </w:rPr>
      </w:pPr>
    </w:p>
    <w:sectPr w:rsidR="004C7483" w:rsidRPr="0076570B" w:rsidSect="004C7483">
      <w:footerReference w:type="even" r:id="rId7"/>
      <w:footerReference w:type="default" r:id="rId8"/>
      <w:pgSz w:w="11906" w:h="16838" w:code="9"/>
      <w:pgMar w:top="2155" w:right="1474" w:bottom="1928" w:left="1531" w:header="851" w:footer="1020" w:gutter="0"/>
      <w:pgNumType w:fmt="numberInDash"/>
      <w:cols w:space="425"/>
      <w:docGrid w:linePitch="582" w:charSpace="20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56" w:rsidRDefault="004F3956" w:rsidP="004C7483">
      <w:pPr>
        <w:spacing w:after="0" w:line="240" w:lineRule="auto"/>
      </w:pPr>
      <w:r>
        <w:separator/>
      </w:r>
    </w:p>
  </w:endnote>
  <w:endnote w:type="continuationSeparator" w:id="0">
    <w:p w:rsidR="004F3956" w:rsidRDefault="004F3956" w:rsidP="004C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gLiU">
    <w:altName w:val="細明體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97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C7483" w:rsidRPr="004C7483" w:rsidRDefault="00386215">
        <w:pPr>
          <w:pStyle w:val="af2"/>
          <w:rPr>
            <w:rFonts w:ascii="Times New Roman" w:hAnsi="Times New Roman" w:cs="Times New Roman"/>
          </w:rPr>
        </w:pPr>
        <w:r w:rsidRPr="004C74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C7483" w:rsidRPr="004C748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C74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52D5" w:rsidRPr="004A52D5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4A52D5">
          <w:rPr>
            <w:rFonts w:ascii="Times New Roman" w:hAnsi="Times New Roman" w:cs="Times New Roman"/>
            <w:noProof/>
            <w:sz w:val="28"/>
            <w:szCs w:val="28"/>
          </w:rPr>
          <w:t xml:space="preserve"> 2 -</w:t>
        </w:r>
        <w:r w:rsidRPr="004C74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C7483" w:rsidRDefault="004C7483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97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C7483" w:rsidRPr="004C7483" w:rsidRDefault="00386215">
        <w:pPr>
          <w:pStyle w:val="af2"/>
          <w:jc w:val="right"/>
          <w:rPr>
            <w:sz w:val="28"/>
            <w:szCs w:val="28"/>
          </w:rPr>
        </w:pPr>
        <w:r w:rsidRPr="004C74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C7483" w:rsidRPr="004C748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C74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52D5" w:rsidRPr="004A52D5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4A52D5">
          <w:rPr>
            <w:rFonts w:ascii="Times New Roman" w:hAnsi="Times New Roman" w:cs="Times New Roman"/>
            <w:noProof/>
            <w:sz w:val="28"/>
            <w:szCs w:val="28"/>
          </w:rPr>
          <w:t xml:space="preserve"> 1 -</w:t>
        </w:r>
        <w:r w:rsidRPr="004C74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C7483" w:rsidRDefault="004C7483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56" w:rsidRDefault="004F3956" w:rsidP="004C7483">
      <w:pPr>
        <w:spacing w:after="0" w:line="240" w:lineRule="auto"/>
      </w:pPr>
      <w:r>
        <w:separator/>
      </w:r>
    </w:p>
  </w:footnote>
  <w:footnote w:type="continuationSeparator" w:id="0">
    <w:p w:rsidR="004F3956" w:rsidRDefault="004F3956" w:rsidP="004C7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attachedTemplate r:id="rId1"/>
  <w:defaultTabStop w:val="420"/>
  <w:evenAndOddHeaders/>
  <w:drawingGridHorizontalSpacing w:val="159"/>
  <w:drawingGridVerticalSpacing w:val="291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84C"/>
    <w:rsid w:val="00024CA5"/>
    <w:rsid w:val="000258BD"/>
    <w:rsid w:val="000737A6"/>
    <w:rsid w:val="000B751C"/>
    <w:rsid w:val="0013481F"/>
    <w:rsid w:val="001E032E"/>
    <w:rsid w:val="002330FC"/>
    <w:rsid w:val="002400A8"/>
    <w:rsid w:val="002738E4"/>
    <w:rsid w:val="00273910"/>
    <w:rsid w:val="00386215"/>
    <w:rsid w:val="00420F9E"/>
    <w:rsid w:val="00475CC2"/>
    <w:rsid w:val="0049055A"/>
    <w:rsid w:val="004A52D5"/>
    <w:rsid w:val="004B7AEA"/>
    <w:rsid w:val="004C01B5"/>
    <w:rsid w:val="004C7483"/>
    <w:rsid w:val="004D5B7D"/>
    <w:rsid w:val="004E5DED"/>
    <w:rsid w:val="004F3026"/>
    <w:rsid w:val="004F3956"/>
    <w:rsid w:val="005738B3"/>
    <w:rsid w:val="005D42B3"/>
    <w:rsid w:val="00622B99"/>
    <w:rsid w:val="006254C7"/>
    <w:rsid w:val="00627B87"/>
    <w:rsid w:val="0069184C"/>
    <w:rsid w:val="006F7763"/>
    <w:rsid w:val="00716A42"/>
    <w:rsid w:val="00733456"/>
    <w:rsid w:val="0076570B"/>
    <w:rsid w:val="007914B8"/>
    <w:rsid w:val="007924FE"/>
    <w:rsid w:val="007F408E"/>
    <w:rsid w:val="00802F06"/>
    <w:rsid w:val="00831A31"/>
    <w:rsid w:val="00846A25"/>
    <w:rsid w:val="008501A9"/>
    <w:rsid w:val="00877A5D"/>
    <w:rsid w:val="008F2D02"/>
    <w:rsid w:val="0091397A"/>
    <w:rsid w:val="009B55A6"/>
    <w:rsid w:val="009C642F"/>
    <w:rsid w:val="00AB4626"/>
    <w:rsid w:val="00AE0FFE"/>
    <w:rsid w:val="00B028A4"/>
    <w:rsid w:val="00B8061E"/>
    <w:rsid w:val="00BF0430"/>
    <w:rsid w:val="00C22163"/>
    <w:rsid w:val="00C939AE"/>
    <w:rsid w:val="00CA7649"/>
    <w:rsid w:val="00CD64F7"/>
    <w:rsid w:val="00D86CD2"/>
    <w:rsid w:val="00DC3BB3"/>
    <w:rsid w:val="00DD0FFC"/>
    <w:rsid w:val="00DD4196"/>
    <w:rsid w:val="00DD7831"/>
    <w:rsid w:val="00E051D5"/>
    <w:rsid w:val="00E24F59"/>
    <w:rsid w:val="00E52130"/>
    <w:rsid w:val="00E91878"/>
    <w:rsid w:val="00F0673D"/>
    <w:rsid w:val="00F75584"/>
    <w:rsid w:val="00F8727F"/>
    <w:rsid w:val="00FB702D"/>
    <w:rsid w:val="00FC30D5"/>
    <w:rsid w:val="00FC65A1"/>
    <w:rsid w:val="00FC677D"/>
    <w:rsid w:val="00FE2500"/>
    <w:rsid w:val="00FE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7D"/>
  </w:style>
  <w:style w:type="paragraph" w:styleId="1">
    <w:name w:val="heading 1"/>
    <w:basedOn w:val="a"/>
    <w:next w:val="a"/>
    <w:link w:val="1Char"/>
    <w:uiPriority w:val="9"/>
    <w:qFormat/>
    <w:rsid w:val="00FC6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C67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6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C67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C67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C67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C67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C67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C67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C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FC6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FC6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FC6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FC6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FC6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FC6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FC67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FC6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67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C67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FC67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C67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FC67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FC677D"/>
    <w:rPr>
      <w:b/>
      <w:bCs/>
    </w:rPr>
  </w:style>
  <w:style w:type="character" w:styleId="a7">
    <w:name w:val="Emphasis"/>
    <w:basedOn w:val="a0"/>
    <w:uiPriority w:val="20"/>
    <w:qFormat/>
    <w:rsid w:val="00FC677D"/>
    <w:rPr>
      <w:i/>
      <w:iCs/>
    </w:rPr>
  </w:style>
  <w:style w:type="paragraph" w:styleId="a8">
    <w:name w:val="No Spacing"/>
    <w:uiPriority w:val="1"/>
    <w:qFormat/>
    <w:rsid w:val="00FC677D"/>
    <w:pPr>
      <w:spacing w:after="0" w:line="240" w:lineRule="auto"/>
    </w:pPr>
  </w:style>
  <w:style w:type="paragraph" w:styleId="a9">
    <w:name w:val="List Paragraph"/>
    <w:basedOn w:val="a"/>
    <w:link w:val="Char1"/>
    <w:uiPriority w:val="34"/>
    <w:qFormat/>
    <w:rsid w:val="00FC677D"/>
    <w:pPr>
      <w:ind w:left="720"/>
      <w:contextualSpacing/>
    </w:pPr>
  </w:style>
  <w:style w:type="character" w:customStyle="1" w:styleId="Char1">
    <w:name w:val="列出段落 Char"/>
    <w:basedOn w:val="a0"/>
    <w:link w:val="a9"/>
    <w:uiPriority w:val="34"/>
    <w:rsid w:val="00FC677D"/>
  </w:style>
  <w:style w:type="paragraph" w:styleId="aa">
    <w:name w:val="Quote"/>
    <w:basedOn w:val="a"/>
    <w:next w:val="a"/>
    <w:link w:val="Char2"/>
    <w:uiPriority w:val="29"/>
    <w:qFormat/>
    <w:rsid w:val="00FC677D"/>
    <w:rPr>
      <w:i/>
      <w:iCs/>
      <w:color w:val="000000" w:themeColor="text1"/>
    </w:rPr>
  </w:style>
  <w:style w:type="character" w:customStyle="1" w:styleId="Char2">
    <w:name w:val="引用 Char"/>
    <w:basedOn w:val="a0"/>
    <w:link w:val="aa"/>
    <w:uiPriority w:val="29"/>
    <w:rsid w:val="00FC677D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qFormat/>
    <w:rsid w:val="00FC67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明显引用 Char"/>
    <w:basedOn w:val="a0"/>
    <w:link w:val="ab"/>
    <w:uiPriority w:val="30"/>
    <w:rsid w:val="00FC677D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C677D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C677D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C677D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C677D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C677D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FC677D"/>
    <w:pPr>
      <w:outlineLvl w:val="9"/>
    </w:pPr>
  </w:style>
  <w:style w:type="paragraph" w:customStyle="1" w:styleId="10">
    <w:name w:val="样式1"/>
    <w:basedOn w:val="a9"/>
    <w:qFormat/>
    <w:rsid w:val="00FC677D"/>
    <w:rPr>
      <w:sz w:val="24"/>
    </w:rPr>
  </w:style>
  <w:style w:type="paragraph" w:styleId="af1">
    <w:name w:val="header"/>
    <w:basedOn w:val="a"/>
    <w:link w:val="Char4"/>
    <w:uiPriority w:val="99"/>
    <w:semiHidden/>
    <w:unhideWhenUsed/>
    <w:rsid w:val="004C7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4C7483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4C748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4C7483"/>
    <w:rPr>
      <w:sz w:val="18"/>
      <w:szCs w:val="18"/>
    </w:rPr>
  </w:style>
  <w:style w:type="paragraph" w:styleId="af3">
    <w:name w:val="Balloon Text"/>
    <w:basedOn w:val="a"/>
    <w:link w:val="Char6"/>
    <w:uiPriority w:val="99"/>
    <w:semiHidden/>
    <w:unhideWhenUsed/>
    <w:rsid w:val="004C7483"/>
    <w:pPr>
      <w:spacing w:after="0" w:line="240" w:lineRule="auto"/>
    </w:pPr>
    <w:rPr>
      <w:sz w:val="18"/>
      <w:szCs w:val="18"/>
    </w:rPr>
  </w:style>
  <w:style w:type="character" w:customStyle="1" w:styleId="Char6">
    <w:name w:val="批注框文本 Char"/>
    <w:basedOn w:val="a0"/>
    <w:link w:val="af3"/>
    <w:uiPriority w:val="99"/>
    <w:semiHidden/>
    <w:rsid w:val="004C7483"/>
    <w:rPr>
      <w:sz w:val="18"/>
      <w:szCs w:val="18"/>
    </w:rPr>
  </w:style>
  <w:style w:type="table" w:styleId="af4">
    <w:name w:val="Table Grid"/>
    <w:basedOn w:val="a1"/>
    <w:uiPriority w:val="59"/>
    <w:rsid w:val="004C7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正文文本 Char1"/>
    <w:uiPriority w:val="99"/>
    <w:rsid w:val="001E032E"/>
    <w:rPr>
      <w:rFonts w:ascii="MingLiU" w:eastAsia="MingLiU" w:cs="MingLiU"/>
      <w:sz w:val="30"/>
      <w:szCs w:val="30"/>
      <w:u w:val="none"/>
    </w:rPr>
  </w:style>
  <w:style w:type="character" w:customStyle="1" w:styleId="Char7">
    <w:name w:val="正文文本 Char"/>
    <w:link w:val="af5"/>
    <w:rsid w:val="001E032E"/>
    <w:rPr>
      <w:rFonts w:ascii="宋体" w:hAnsi="宋体" w:cs="宋体"/>
      <w:sz w:val="28"/>
      <w:szCs w:val="28"/>
      <w:shd w:val="clear" w:color="auto" w:fill="FFFFFF"/>
    </w:rPr>
  </w:style>
  <w:style w:type="paragraph" w:styleId="af5">
    <w:name w:val="Body Text"/>
    <w:basedOn w:val="a"/>
    <w:link w:val="Char7"/>
    <w:rsid w:val="001E032E"/>
    <w:pPr>
      <w:widowControl w:val="0"/>
      <w:shd w:val="clear" w:color="auto" w:fill="FFFFFF"/>
      <w:spacing w:before="180" w:after="300" w:line="240" w:lineRule="atLeast"/>
    </w:pPr>
    <w:rPr>
      <w:rFonts w:ascii="宋体" w:hAnsi="宋体" w:cs="宋体"/>
      <w:sz w:val="28"/>
      <w:szCs w:val="28"/>
    </w:rPr>
  </w:style>
  <w:style w:type="character" w:customStyle="1" w:styleId="Char20">
    <w:name w:val="正文文本 Char2"/>
    <w:basedOn w:val="a0"/>
    <w:link w:val="af5"/>
    <w:uiPriority w:val="99"/>
    <w:semiHidden/>
    <w:rsid w:val="001E0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2418;&#22836;&#25991;&#20214;&#26684;&#24335;\&#23398;&#38498;&#34892;&#25919;&#25991;&#20214;&#27169;&#29256;&#65288;&#24179;&#34892;&#19979;&#34892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3A89E-B93C-4097-85EC-4A2B1668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学院行政文件模版（平行下行）.dotx</Template>
  <TotalTime>225</TotalTime>
  <Pages>1</Pages>
  <Words>20</Words>
  <Characters>116</Characters>
  <Application>Microsoft Office Word</Application>
  <DocSecurity>0</DocSecurity>
  <Lines>1</Lines>
  <Paragraphs>1</Paragraphs>
  <ScaleCrop>false</ScaleCrop>
  <Company>微软中国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刘杜杨</dc:creator>
  <cp:keywords/>
  <dc:description/>
  <cp:lastModifiedBy>罗捷</cp:lastModifiedBy>
  <cp:revision>38</cp:revision>
  <cp:lastPrinted>2012-08-28T08:27:00Z</cp:lastPrinted>
  <dcterms:created xsi:type="dcterms:W3CDTF">2014-10-29T02:49:00Z</dcterms:created>
  <dcterms:modified xsi:type="dcterms:W3CDTF">2016-09-22T08:24:00Z</dcterms:modified>
</cp:coreProperties>
</file>